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宋体" w:hAnsi="宋体" w:eastAsia="方正黑体_GBK" w:cs="宋体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spacing w:val="-11"/>
          <w:sz w:val="32"/>
          <w:szCs w:val="44"/>
        </w:rPr>
        <w:t>附件</w:t>
      </w:r>
      <w:r>
        <w:rPr>
          <w:rFonts w:hint="eastAsia" w:ascii="宋体" w:hAnsi="宋体" w:eastAsia="方正黑体_GBK" w:cs="宋体"/>
          <w:spacing w:val="-11"/>
          <w:sz w:val="32"/>
          <w:szCs w:val="44"/>
          <w:lang w:val="en-US" w:eastAsia="zh-CN"/>
        </w:rPr>
        <w:t>3</w:t>
      </w:r>
    </w:p>
    <w:p>
      <w:pPr>
        <w:spacing w:line="700" w:lineRule="exact"/>
        <w:jc w:val="center"/>
        <w:rPr>
          <w:rFonts w:hint="eastAsia" w:ascii="宋体" w:hAnsi="宋体" w:eastAsia="方正小标宋_GBK" w:cs="宋体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spacing w:val="-11"/>
          <w:sz w:val="44"/>
          <w:szCs w:val="44"/>
        </w:rPr>
        <w:t>部分不合格检验项目小知识</w:t>
      </w:r>
    </w:p>
    <w:p>
      <w:pPr>
        <w:spacing w:line="700" w:lineRule="exact"/>
        <w:jc w:val="center"/>
        <w:rPr>
          <w:rFonts w:hint="eastAsia" w:ascii="宋体" w:hAnsi="宋体" w:eastAsia="方正仿宋_GBK" w:cs="方正仿宋_GBK"/>
          <w:color w:val="0000FF"/>
          <w:spacing w:val="-11"/>
          <w:sz w:val="32"/>
          <w:szCs w:val="32"/>
        </w:rPr>
      </w:pPr>
    </w:p>
    <w:p>
      <w:pPr>
        <w:spacing w:line="590" w:lineRule="exact"/>
        <w:ind w:firstLine="596" w:firstLineChars="200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一、酸价(以脂肪计)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</w:rPr>
        <w:t>酸价</w:t>
      </w:r>
      <w:r>
        <w:rPr>
          <w:rFonts w:hint="eastAsia" w:ascii="Times New Roman" w:hAnsi="Times New Roman" w:eastAsia="仿宋_GB2312"/>
          <w:sz w:val="32"/>
          <w:szCs w:val="32"/>
        </w:rPr>
        <w:t>，又称酸值，</w:t>
      </w:r>
      <w:r>
        <w:rPr>
          <w:rFonts w:ascii="Times New Roman" w:hAnsi="Times New Roman" w:eastAsia="仿宋_GB2312"/>
          <w:sz w:val="32"/>
          <w:szCs w:val="32"/>
        </w:rPr>
        <w:t>主要反映食品中的油脂酸败程度。酸价超标会导致食品有哈喇味，超标严重时所产生的醛、酮、酸会破坏脂溶性维生素，导致肠胃不适。《食品安全国家标准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</w:rPr>
        <w:t>）中规定，月饼中酸价（以脂肪计）的最大限量值为5mg/g。月饼中酸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价（以脂肪计）检测值超标的原因，可能是企业原料采购把关不严，也可能是生产工艺不达标，还可能与产品储藏条件不当有关</w:t>
      </w:r>
      <w:r>
        <w:rPr>
          <w:rFonts w:hint="eastAsia" w:ascii="宋体" w:hAnsi="宋体" w:cs="宋体"/>
          <w:spacing w:val="-11"/>
          <w:sz w:val="28"/>
          <w:szCs w:val="28"/>
        </w:rPr>
        <w:t>。</w:t>
      </w: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DF1D070-83F8-4A22-9435-64FE3961EAB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A7A9CB1-028F-4750-8690-2E52F7E1CB0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8BB68F1-93B9-46CE-8E35-0411AA1D337D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CD107C3-E7B4-47EB-B367-65801FB4B384}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9C4C6DB-C482-4A08-AD5F-D49191AC85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c0M2RhNzZmMmIyMWY0ZWRkNTRiNDdjOTVjNjEifQ=="/>
  </w:docVars>
  <w:rsids>
    <w:rsidRoot w:val="15B85137"/>
    <w:rsid w:val="00006110"/>
    <w:rsid w:val="000119D5"/>
    <w:rsid w:val="00013E30"/>
    <w:rsid w:val="000276F3"/>
    <w:rsid w:val="00037286"/>
    <w:rsid w:val="00045657"/>
    <w:rsid w:val="00056BE0"/>
    <w:rsid w:val="00063DA7"/>
    <w:rsid w:val="000868BD"/>
    <w:rsid w:val="0009071C"/>
    <w:rsid w:val="000C2E48"/>
    <w:rsid w:val="000C63B4"/>
    <w:rsid w:val="000D132D"/>
    <w:rsid w:val="000E0F61"/>
    <w:rsid w:val="000E639C"/>
    <w:rsid w:val="00101A1D"/>
    <w:rsid w:val="0010777E"/>
    <w:rsid w:val="00110E38"/>
    <w:rsid w:val="00111015"/>
    <w:rsid w:val="00116CA2"/>
    <w:rsid w:val="0012448A"/>
    <w:rsid w:val="00135634"/>
    <w:rsid w:val="00135A77"/>
    <w:rsid w:val="00142BDE"/>
    <w:rsid w:val="00152C6F"/>
    <w:rsid w:val="0015345E"/>
    <w:rsid w:val="00170041"/>
    <w:rsid w:val="0018028B"/>
    <w:rsid w:val="001B6492"/>
    <w:rsid w:val="001F099F"/>
    <w:rsid w:val="001F21CA"/>
    <w:rsid w:val="00205007"/>
    <w:rsid w:val="00207E8D"/>
    <w:rsid w:val="00217ABC"/>
    <w:rsid w:val="00235EFE"/>
    <w:rsid w:val="00256527"/>
    <w:rsid w:val="00262B9D"/>
    <w:rsid w:val="00263FF9"/>
    <w:rsid w:val="00277D08"/>
    <w:rsid w:val="002805F4"/>
    <w:rsid w:val="00287B31"/>
    <w:rsid w:val="002973CA"/>
    <w:rsid w:val="002B1D5C"/>
    <w:rsid w:val="003122C1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1157F"/>
    <w:rsid w:val="004201AC"/>
    <w:rsid w:val="00423211"/>
    <w:rsid w:val="00425E6A"/>
    <w:rsid w:val="00447299"/>
    <w:rsid w:val="00457F63"/>
    <w:rsid w:val="00467CE0"/>
    <w:rsid w:val="004707E4"/>
    <w:rsid w:val="004735A6"/>
    <w:rsid w:val="004753AE"/>
    <w:rsid w:val="004B473A"/>
    <w:rsid w:val="004B53E8"/>
    <w:rsid w:val="004C53F6"/>
    <w:rsid w:val="004D036B"/>
    <w:rsid w:val="004D0CC7"/>
    <w:rsid w:val="004D4E94"/>
    <w:rsid w:val="004E3621"/>
    <w:rsid w:val="00514B88"/>
    <w:rsid w:val="005216E2"/>
    <w:rsid w:val="00523CCD"/>
    <w:rsid w:val="00541843"/>
    <w:rsid w:val="00551758"/>
    <w:rsid w:val="00565D70"/>
    <w:rsid w:val="00576235"/>
    <w:rsid w:val="0057719D"/>
    <w:rsid w:val="00580AA7"/>
    <w:rsid w:val="00586FEC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51A55"/>
    <w:rsid w:val="00757272"/>
    <w:rsid w:val="0076297A"/>
    <w:rsid w:val="00764625"/>
    <w:rsid w:val="00766A6B"/>
    <w:rsid w:val="00771D1B"/>
    <w:rsid w:val="00786192"/>
    <w:rsid w:val="0079128E"/>
    <w:rsid w:val="007B44DC"/>
    <w:rsid w:val="007C2539"/>
    <w:rsid w:val="007C55DC"/>
    <w:rsid w:val="007C62AA"/>
    <w:rsid w:val="007D13DA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A6151"/>
    <w:rsid w:val="008B15D7"/>
    <w:rsid w:val="008B19FA"/>
    <w:rsid w:val="008C1364"/>
    <w:rsid w:val="008C1784"/>
    <w:rsid w:val="008C6ED2"/>
    <w:rsid w:val="008D0DDB"/>
    <w:rsid w:val="008E0081"/>
    <w:rsid w:val="008E32F5"/>
    <w:rsid w:val="008E5099"/>
    <w:rsid w:val="008F021C"/>
    <w:rsid w:val="00900777"/>
    <w:rsid w:val="0093073B"/>
    <w:rsid w:val="0094661A"/>
    <w:rsid w:val="00960313"/>
    <w:rsid w:val="00965F07"/>
    <w:rsid w:val="00970BC3"/>
    <w:rsid w:val="00971CE9"/>
    <w:rsid w:val="00974858"/>
    <w:rsid w:val="00974E0A"/>
    <w:rsid w:val="00994297"/>
    <w:rsid w:val="009A673B"/>
    <w:rsid w:val="009B222A"/>
    <w:rsid w:val="009B4783"/>
    <w:rsid w:val="009C1BB5"/>
    <w:rsid w:val="009C3466"/>
    <w:rsid w:val="009C5CCB"/>
    <w:rsid w:val="009D1B09"/>
    <w:rsid w:val="009E7BB2"/>
    <w:rsid w:val="00A00D91"/>
    <w:rsid w:val="00A010B9"/>
    <w:rsid w:val="00A01E71"/>
    <w:rsid w:val="00A0353B"/>
    <w:rsid w:val="00A1474C"/>
    <w:rsid w:val="00A26906"/>
    <w:rsid w:val="00A4164C"/>
    <w:rsid w:val="00A636E2"/>
    <w:rsid w:val="00A8267D"/>
    <w:rsid w:val="00A91948"/>
    <w:rsid w:val="00A91E2F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009F2"/>
    <w:rsid w:val="00B11ADD"/>
    <w:rsid w:val="00B9140D"/>
    <w:rsid w:val="00B935D9"/>
    <w:rsid w:val="00BA20C2"/>
    <w:rsid w:val="00BA3536"/>
    <w:rsid w:val="00BB0DB0"/>
    <w:rsid w:val="00BC6D13"/>
    <w:rsid w:val="00BD226E"/>
    <w:rsid w:val="00BD52C6"/>
    <w:rsid w:val="00BE073D"/>
    <w:rsid w:val="00C042DA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2EBC"/>
    <w:rsid w:val="00CF4821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A36C5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2225"/>
    <w:rsid w:val="00E54A66"/>
    <w:rsid w:val="00E5774B"/>
    <w:rsid w:val="00E62776"/>
    <w:rsid w:val="00E674A4"/>
    <w:rsid w:val="00E802AB"/>
    <w:rsid w:val="00E8121D"/>
    <w:rsid w:val="00E82C94"/>
    <w:rsid w:val="00EA77E3"/>
    <w:rsid w:val="00EC0211"/>
    <w:rsid w:val="00ED0256"/>
    <w:rsid w:val="00ED0DA7"/>
    <w:rsid w:val="00ED21A0"/>
    <w:rsid w:val="00EF60E8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B726F0"/>
    <w:rsid w:val="02E57613"/>
    <w:rsid w:val="03A74BA9"/>
    <w:rsid w:val="05A8609E"/>
    <w:rsid w:val="077F1302"/>
    <w:rsid w:val="08A718AC"/>
    <w:rsid w:val="08EB30F3"/>
    <w:rsid w:val="0AAD14F9"/>
    <w:rsid w:val="0B6871A7"/>
    <w:rsid w:val="0BAF665A"/>
    <w:rsid w:val="0EFB1BB6"/>
    <w:rsid w:val="0FED6590"/>
    <w:rsid w:val="10022AD1"/>
    <w:rsid w:val="11AA7966"/>
    <w:rsid w:val="11C52008"/>
    <w:rsid w:val="1270735C"/>
    <w:rsid w:val="127F1DEB"/>
    <w:rsid w:val="130C65CB"/>
    <w:rsid w:val="141679B1"/>
    <w:rsid w:val="159E2C66"/>
    <w:rsid w:val="15A206DE"/>
    <w:rsid w:val="15B85137"/>
    <w:rsid w:val="16041BA6"/>
    <w:rsid w:val="187854F2"/>
    <w:rsid w:val="18BA4890"/>
    <w:rsid w:val="1D2A530E"/>
    <w:rsid w:val="1ED8781E"/>
    <w:rsid w:val="1F0653D6"/>
    <w:rsid w:val="1FA83868"/>
    <w:rsid w:val="20915F6C"/>
    <w:rsid w:val="22A46395"/>
    <w:rsid w:val="23496F3C"/>
    <w:rsid w:val="242F7EE0"/>
    <w:rsid w:val="24A96F54"/>
    <w:rsid w:val="280E3F88"/>
    <w:rsid w:val="28363B6E"/>
    <w:rsid w:val="28531629"/>
    <w:rsid w:val="2940493E"/>
    <w:rsid w:val="2BDB0938"/>
    <w:rsid w:val="2C550700"/>
    <w:rsid w:val="2C9024A3"/>
    <w:rsid w:val="2DE7759F"/>
    <w:rsid w:val="2F1403FE"/>
    <w:rsid w:val="31481D74"/>
    <w:rsid w:val="33067B3D"/>
    <w:rsid w:val="33764379"/>
    <w:rsid w:val="33D04B10"/>
    <w:rsid w:val="361B61C7"/>
    <w:rsid w:val="36AA6CD3"/>
    <w:rsid w:val="36C50230"/>
    <w:rsid w:val="378640E1"/>
    <w:rsid w:val="3A512225"/>
    <w:rsid w:val="3B797920"/>
    <w:rsid w:val="3D0A4BEF"/>
    <w:rsid w:val="3ECA4CD4"/>
    <w:rsid w:val="40475A64"/>
    <w:rsid w:val="42CD2946"/>
    <w:rsid w:val="43A01E09"/>
    <w:rsid w:val="44586DC0"/>
    <w:rsid w:val="44D1659A"/>
    <w:rsid w:val="44D66362"/>
    <w:rsid w:val="45631EB2"/>
    <w:rsid w:val="459E6DD3"/>
    <w:rsid w:val="45C97345"/>
    <w:rsid w:val="46FC37FA"/>
    <w:rsid w:val="479E0D55"/>
    <w:rsid w:val="48805DD2"/>
    <w:rsid w:val="49115557"/>
    <w:rsid w:val="49C57CC7"/>
    <w:rsid w:val="4AFE195C"/>
    <w:rsid w:val="4B304B48"/>
    <w:rsid w:val="4B5562A0"/>
    <w:rsid w:val="4BB9615E"/>
    <w:rsid w:val="4BC323F1"/>
    <w:rsid w:val="4C9B5A25"/>
    <w:rsid w:val="4CB16E35"/>
    <w:rsid w:val="4D2F6550"/>
    <w:rsid w:val="4EE57FD2"/>
    <w:rsid w:val="4EF47490"/>
    <w:rsid w:val="4F643538"/>
    <w:rsid w:val="50654F10"/>
    <w:rsid w:val="510D7238"/>
    <w:rsid w:val="518508DD"/>
    <w:rsid w:val="52732B71"/>
    <w:rsid w:val="532E3A5B"/>
    <w:rsid w:val="5B0203A0"/>
    <w:rsid w:val="5B264CA7"/>
    <w:rsid w:val="5BF35373"/>
    <w:rsid w:val="5C2A4495"/>
    <w:rsid w:val="5E570D16"/>
    <w:rsid w:val="607A7AEC"/>
    <w:rsid w:val="60FD15F7"/>
    <w:rsid w:val="6189617B"/>
    <w:rsid w:val="619C7C5C"/>
    <w:rsid w:val="622163B3"/>
    <w:rsid w:val="629D4E29"/>
    <w:rsid w:val="62C531E2"/>
    <w:rsid w:val="634E6D48"/>
    <w:rsid w:val="63A75247"/>
    <w:rsid w:val="63C35974"/>
    <w:rsid w:val="63E1229E"/>
    <w:rsid w:val="649B41FB"/>
    <w:rsid w:val="6655487D"/>
    <w:rsid w:val="667473F9"/>
    <w:rsid w:val="66AC17A4"/>
    <w:rsid w:val="692C7B17"/>
    <w:rsid w:val="6A00000E"/>
    <w:rsid w:val="6A7A5576"/>
    <w:rsid w:val="6CDE6EEF"/>
    <w:rsid w:val="6D306DE5"/>
    <w:rsid w:val="6D535020"/>
    <w:rsid w:val="6D631F76"/>
    <w:rsid w:val="6E0005AE"/>
    <w:rsid w:val="6ED3511D"/>
    <w:rsid w:val="6FB849AC"/>
    <w:rsid w:val="70E4517B"/>
    <w:rsid w:val="71034E99"/>
    <w:rsid w:val="72110E28"/>
    <w:rsid w:val="74337D60"/>
    <w:rsid w:val="74A44FDB"/>
    <w:rsid w:val="75222174"/>
    <w:rsid w:val="75856B41"/>
    <w:rsid w:val="77BC475C"/>
    <w:rsid w:val="77D53A70"/>
    <w:rsid w:val="781F4CEB"/>
    <w:rsid w:val="79DF4732"/>
    <w:rsid w:val="7A0E5AF7"/>
    <w:rsid w:val="7BFC5A6F"/>
    <w:rsid w:val="7C896BD7"/>
    <w:rsid w:val="7CCD4AFB"/>
    <w:rsid w:val="7D2012E9"/>
    <w:rsid w:val="7D2423F5"/>
    <w:rsid w:val="7F5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0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4"/>
    <w:next w:val="4"/>
    <w:link w:val="22"/>
    <w:qFormat/>
    <w:uiPriority w:val="0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页眉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副标题 字符"/>
    <w:basedOn w:val="12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1">
    <w:name w:val="批注文字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4">
    <w:name w:val="text_cg_lq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32</Words>
  <Characters>185</Characters>
  <Lines>1</Lines>
  <Paragraphs>1</Paragraphs>
  <TotalTime>214</TotalTime>
  <ScaleCrop>false</ScaleCrop>
  <LinksUpToDate>false</LinksUpToDate>
  <CharactersWithSpaces>216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123</cp:lastModifiedBy>
  <dcterms:modified xsi:type="dcterms:W3CDTF">2024-09-12T12:52:27Z</dcterms:modified>
  <dc:title>附件1</dc:title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BFD02D606F7B421BA16D13BA0ED4F7A7</vt:lpwstr>
  </property>
</Properties>
</file>