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E04A"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170C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不合格检验项目小知识</w:t>
      </w:r>
    </w:p>
    <w:p w14:paraId="7027A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5876D5D8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甜蜜素</w:t>
      </w:r>
    </w:p>
    <w:p w14:paraId="04DA46D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“甜蜜素”是一种无营养的甜味剂，其甜度是蔗糖的30-40倍，一旦摄入过量会对人体的肝脏及神经系统造成危害。《食品安全国家标准 食品添加剂使用标准》（GB 2760-2014）中规定包子、馒头等自制发酵面制品不得使用甜蜜素。包子、馒头中甜蜜素不合格的原因可能是不法商家为降低成本，增加产品甜味，改善产品口感，超范围使用甜蜜素等甜味剂来调节口感，也有可能是原辅料带入。</w:t>
      </w:r>
    </w:p>
    <w:p w14:paraId="1465C35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96" w:lineRule="exact"/>
        <w:ind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二、</w:t>
      </w:r>
      <w:r>
        <w:rPr>
          <w:rFonts w:ascii="Times New Roman" w:hAnsi="Times New Roman" w:eastAsia="黑体"/>
          <w:sz w:val="32"/>
          <w:szCs w:val="32"/>
        </w:rPr>
        <w:t>蛋白质</w:t>
      </w:r>
    </w:p>
    <w:p w14:paraId="07AFA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蛋白质是由氨基酸以肽键连接在一起，并形成一定空间结构的高分子有机化合物。蛋白质是构成机体组织、器官的重要成分，是构成机体多种重要生理活性物质的成分，还能供给能量。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蛋白质含量不达标的原因，可能是原辅料质量控制不严，也可能是企业未按标签明示值或企业标准的要求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组织生产。</w:t>
      </w:r>
      <w:bookmarkStart w:id="0" w:name="_GoBack"/>
      <w:bookmarkEnd w:id="0"/>
    </w:p>
    <w:p w14:paraId="1E87C6C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767514-07D4-4A68-977D-744F0C1718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ABFE1FF-8DA6-442B-9D6C-11312FB6A42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14C2F8-FCA9-4F40-801C-571BF3CB9B7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8978A45-1150-4163-A9BA-9C7204F1C4B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 w14:paraId="550DB17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7685E5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A2C1">
    <w:pPr>
      <w:pStyle w:val="6"/>
    </w:pPr>
  </w:p>
  <w:p w14:paraId="228A34D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953360"/>
    <w:rsid w:val="04C76D91"/>
    <w:rsid w:val="04D4291E"/>
    <w:rsid w:val="04EB64FF"/>
    <w:rsid w:val="05164C23"/>
    <w:rsid w:val="07BC60B3"/>
    <w:rsid w:val="07DB4775"/>
    <w:rsid w:val="08F07F5B"/>
    <w:rsid w:val="09C57F9D"/>
    <w:rsid w:val="0AAD14F9"/>
    <w:rsid w:val="0AF5500B"/>
    <w:rsid w:val="0BAB600D"/>
    <w:rsid w:val="0BAF665A"/>
    <w:rsid w:val="0C4E3D58"/>
    <w:rsid w:val="0D046532"/>
    <w:rsid w:val="0D870F11"/>
    <w:rsid w:val="0E2805F5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2469C6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653D6"/>
    <w:rsid w:val="1F6B795B"/>
    <w:rsid w:val="20485A70"/>
    <w:rsid w:val="222114DC"/>
    <w:rsid w:val="227F1D27"/>
    <w:rsid w:val="243C124F"/>
    <w:rsid w:val="26647BE9"/>
    <w:rsid w:val="27633C24"/>
    <w:rsid w:val="2AC16902"/>
    <w:rsid w:val="2B626CC5"/>
    <w:rsid w:val="2BC379B3"/>
    <w:rsid w:val="2BDB0938"/>
    <w:rsid w:val="2C9024A3"/>
    <w:rsid w:val="2CC55E02"/>
    <w:rsid w:val="2DE7759F"/>
    <w:rsid w:val="2EAF23A5"/>
    <w:rsid w:val="2F0D0E1E"/>
    <w:rsid w:val="2FB35B1D"/>
    <w:rsid w:val="311F0C14"/>
    <w:rsid w:val="31A57A34"/>
    <w:rsid w:val="31E57453"/>
    <w:rsid w:val="32135C95"/>
    <w:rsid w:val="32195D2C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D535A0"/>
    <w:rsid w:val="3CEE66E0"/>
    <w:rsid w:val="3D2F4655"/>
    <w:rsid w:val="3D8A5562"/>
    <w:rsid w:val="3DFE3476"/>
    <w:rsid w:val="3ECA4CD4"/>
    <w:rsid w:val="3F2D2006"/>
    <w:rsid w:val="3F6251B6"/>
    <w:rsid w:val="40475A64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EAB5261"/>
    <w:rsid w:val="5F192639"/>
    <w:rsid w:val="603617D7"/>
    <w:rsid w:val="6074044E"/>
    <w:rsid w:val="60A95113"/>
    <w:rsid w:val="60FD15F7"/>
    <w:rsid w:val="61447E20"/>
    <w:rsid w:val="61775AA5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0C6798"/>
    <w:rsid w:val="6B835DDA"/>
    <w:rsid w:val="6BE44B4A"/>
    <w:rsid w:val="6C2E1E33"/>
    <w:rsid w:val="6D3C22F3"/>
    <w:rsid w:val="6D535020"/>
    <w:rsid w:val="6E0005AE"/>
    <w:rsid w:val="6E69475C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484301"/>
    <w:rsid w:val="727857FE"/>
    <w:rsid w:val="72C56E84"/>
    <w:rsid w:val="73B76B77"/>
    <w:rsid w:val="74A44FDB"/>
    <w:rsid w:val="75856B41"/>
    <w:rsid w:val="76285DB6"/>
    <w:rsid w:val="76F773ED"/>
    <w:rsid w:val="77777B42"/>
    <w:rsid w:val="7AE845AB"/>
    <w:rsid w:val="7BD5775B"/>
    <w:rsid w:val="7CCD4AFB"/>
    <w:rsid w:val="7D2423F5"/>
    <w:rsid w:val="7D513B99"/>
    <w:rsid w:val="7D9B2509"/>
    <w:rsid w:val="7E19184D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3"/>
    <w:next w:val="3"/>
    <w:link w:val="23"/>
    <w:qFormat/>
    <w:uiPriority w:val="0"/>
    <w:rPr>
      <w:b/>
      <w:bCs/>
    </w:rPr>
  </w:style>
  <w:style w:type="paragraph" w:styleId="11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3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副标题 字符"/>
    <w:basedOn w:val="13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2">
    <w:name w:val="批注文字 字符"/>
    <w:basedOn w:val="13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321</Words>
  <Characters>334</Characters>
  <Lines>16</Lines>
  <Paragraphs>4</Paragraphs>
  <TotalTime>1</TotalTime>
  <ScaleCrop>false</ScaleCrop>
  <LinksUpToDate>false</LinksUpToDate>
  <CharactersWithSpaces>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黄跃</cp:lastModifiedBy>
  <cp:lastPrinted>2024-10-12T03:36:00Z</cp:lastPrinted>
  <dcterms:modified xsi:type="dcterms:W3CDTF">2025-06-25T01:32:14Z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665DFCFFE0C14853875C9B62468006AB</vt:lpwstr>
  </property>
</Properties>
</file>