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7E04A">
      <w:pPr>
        <w:spacing w:line="594" w:lineRule="exact"/>
        <w:jc w:val="left"/>
        <w:rPr>
          <w:rFonts w:hint="default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</w:pPr>
      <w:r>
        <w:rPr>
          <w:rFonts w:hint="eastAsia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  <w:t>附件3</w:t>
      </w:r>
    </w:p>
    <w:p w14:paraId="170CD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  <w:t>不合格检验项目小知识</w:t>
      </w:r>
    </w:p>
    <w:p w14:paraId="7027A1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 w14:paraId="5BAC8BF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jc w:val="both"/>
        <w:textAlignment w:val="auto"/>
        <w:outlineLvl w:val="1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一、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阴离子合成洗涤剂</w:t>
      </w:r>
    </w:p>
    <w:p w14:paraId="659E21B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阴离子合成洗涤剂的主要活性成分是</w:t>
      </w:r>
      <w:r>
        <w:rPr>
          <w:rStyle w:val="14"/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十二烷基苯磺酸钠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是一种低毒的化学物质。因其使用方便、易溶解、稳定性好、成本低等优点，在消毒企业中广泛使用。如果餐具清洗消毒流程控制不当，会造成洗涤剂在餐具上的残留，对人体健康产生不良影响。因此，作为一种非食用的化学品，相关法规对其在餐饮具上的残留量有严格的规定</w:t>
      </w:r>
    </w:p>
    <w:p w14:paraId="1FD657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克百威</w:t>
      </w:r>
    </w:p>
    <w:p w14:paraId="348A96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克百威是一种高毒性的氨基甲酸酯类杀虫剂和杀线虫剂。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克百威具有触杀和胃毒作用，适用于水稻、棉花、烟草、大豆等多种作物上多种害虫的防治，也可专门用作种子处理剂使用。它对甘蔗、花生、玉米、甜菜等80多种作物有效。克百威作为一种高毒杀虫剂，不仅对人类健康构成严重威胁，还会对环境造成污染，并且在作物中存在残留问题。因此，在使用克百威时必须严格遵守安全规定，避免对人体和环境造成伤害。</w:t>
      </w:r>
    </w:p>
    <w:p w14:paraId="04DA46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2098" w:right="141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EAA4EE4-F8BE-43A0-890F-3CEE5E28D03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99CC7DC-4D9C-40E4-A32A-FA611CD16FA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76C36FE-09F4-4296-9E1B-19424F9C423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C512050-B6D6-49F2-B543-773E03C45A0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827681"/>
      <w:docPartObj>
        <w:docPartGallery w:val="autotext"/>
      </w:docPartObj>
    </w:sdtPr>
    <w:sdtContent>
      <w:p w14:paraId="550DB175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07685E5F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BA2C1">
    <w:pPr>
      <w:pStyle w:val="6"/>
    </w:pPr>
  </w:p>
  <w:p w14:paraId="228A34D6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JlMDQxNjZjNjIyNTExMWJkNGRjNzAxNDIxZTAifQ=="/>
  </w:docVars>
  <w:rsids>
    <w:rsidRoot w:val="15B85137"/>
    <w:rsid w:val="000119D5"/>
    <w:rsid w:val="00013E30"/>
    <w:rsid w:val="000276F3"/>
    <w:rsid w:val="00045657"/>
    <w:rsid w:val="00063DA7"/>
    <w:rsid w:val="000854E2"/>
    <w:rsid w:val="000868BD"/>
    <w:rsid w:val="0009071C"/>
    <w:rsid w:val="000C63B4"/>
    <w:rsid w:val="000D132D"/>
    <w:rsid w:val="000E0F61"/>
    <w:rsid w:val="000E639C"/>
    <w:rsid w:val="00101A1D"/>
    <w:rsid w:val="0010777E"/>
    <w:rsid w:val="00116CA2"/>
    <w:rsid w:val="00135634"/>
    <w:rsid w:val="00135A77"/>
    <w:rsid w:val="00142BDE"/>
    <w:rsid w:val="0015345E"/>
    <w:rsid w:val="00170041"/>
    <w:rsid w:val="0018028B"/>
    <w:rsid w:val="001B6492"/>
    <w:rsid w:val="00205007"/>
    <w:rsid w:val="00217ABC"/>
    <w:rsid w:val="00256527"/>
    <w:rsid w:val="00263FF9"/>
    <w:rsid w:val="00277D08"/>
    <w:rsid w:val="002805F4"/>
    <w:rsid w:val="002973CA"/>
    <w:rsid w:val="002B1D5C"/>
    <w:rsid w:val="00334125"/>
    <w:rsid w:val="0036317E"/>
    <w:rsid w:val="00366A48"/>
    <w:rsid w:val="003863E8"/>
    <w:rsid w:val="00387207"/>
    <w:rsid w:val="003B6CD4"/>
    <w:rsid w:val="003C1AAD"/>
    <w:rsid w:val="003D4702"/>
    <w:rsid w:val="003F5AD0"/>
    <w:rsid w:val="003F6028"/>
    <w:rsid w:val="00407D86"/>
    <w:rsid w:val="004201AC"/>
    <w:rsid w:val="00423211"/>
    <w:rsid w:val="00425E6A"/>
    <w:rsid w:val="00447299"/>
    <w:rsid w:val="00457F63"/>
    <w:rsid w:val="00467CE0"/>
    <w:rsid w:val="004707E4"/>
    <w:rsid w:val="004735A6"/>
    <w:rsid w:val="004C53F6"/>
    <w:rsid w:val="004D036B"/>
    <w:rsid w:val="004D0CC7"/>
    <w:rsid w:val="004D4E94"/>
    <w:rsid w:val="00514B88"/>
    <w:rsid w:val="005216E2"/>
    <w:rsid w:val="00541843"/>
    <w:rsid w:val="00551758"/>
    <w:rsid w:val="00565D70"/>
    <w:rsid w:val="00576235"/>
    <w:rsid w:val="0057719D"/>
    <w:rsid w:val="00580AA7"/>
    <w:rsid w:val="005A6A35"/>
    <w:rsid w:val="005A758A"/>
    <w:rsid w:val="005C0139"/>
    <w:rsid w:val="005C2A8D"/>
    <w:rsid w:val="005C692C"/>
    <w:rsid w:val="005C76FA"/>
    <w:rsid w:val="005D5A75"/>
    <w:rsid w:val="005E7727"/>
    <w:rsid w:val="00603050"/>
    <w:rsid w:val="00613B2D"/>
    <w:rsid w:val="006221A8"/>
    <w:rsid w:val="00632D84"/>
    <w:rsid w:val="00643647"/>
    <w:rsid w:val="006B4C83"/>
    <w:rsid w:val="006E25C7"/>
    <w:rsid w:val="006E3529"/>
    <w:rsid w:val="006E385A"/>
    <w:rsid w:val="006F10E4"/>
    <w:rsid w:val="007114C3"/>
    <w:rsid w:val="00716E8E"/>
    <w:rsid w:val="007323B8"/>
    <w:rsid w:val="00741E8B"/>
    <w:rsid w:val="00742D85"/>
    <w:rsid w:val="0076297A"/>
    <w:rsid w:val="00766A6B"/>
    <w:rsid w:val="00771D1B"/>
    <w:rsid w:val="00786192"/>
    <w:rsid w:val="0079128E"/>
    <w:rsid w:val="007B44DC"/>
    <w:rsid w:val="007C2539"/>
    <w:rsid w:val="007C55DC"/>
    <w:rsid w:val="007D761E"/>
    <w:rsid w:val="00800E6D"/>
    <w:rsid w:val="00806AD3"/>
    <w:rsid w:val="00821EE7"/>
    <w:rsid w:val="00845504"/>
    <w:rsid w:val="00846448"/>
    <w:rsid w:val="00887F75"/>
    <w:rsid w:val="00897065"/>
    <w:rsid w:val="008A48FA"/>
    <w:rsid w:val="008A5021"/>
    <w:rsid w:val="008B15D7"/>
    <w:rsid w:val="008C1364"/>
    <w:rsid w:val="008C1784"/>
    <w:rsid w:val="008C6ED2"/>
    <w:rsid w:val="008E0081"/>
    <w:rsid w:val="008E32F5"/>
    <w:rsid w:val="008E5099"/>
    <w:rsid w:val="008F021C"/>
    <w:rsid w:val="00900777"/>
    <w:rsid w:val="0093073B"/>
    <w:rsid w:val="00960313"/>
    <w:rsid w:val="00965F07"/>
    <w:rsid w:val="00970BC3"/>
    <w:rsid w:val="00971CE9"/>
    <w:rsid w:val="00974858"/>
    <w:rsid w:val="00974E0A"/>
    <w:rsid w:val="009B222A"/>
    <w:rsid w:val="009B4783"/>
    <w:rsid w:val="009C1BB5"/>
    <w:rsid w:val="009C3466"/>
    <w:rsid w:val="009D1B09"/>
    <w:rsid w:val="009E7BB2"/>
    <w:rsid w:val="00A010B9"/>
    <w:rsid w:val="00A0353B"/>
    <w:rsid w:val="00A1474C"/>
    <w:rsid w:val="00A26906"/>
    <w:rsid w:val="00A4164C"/>
    <w:rsid w:val="00A636E2"/>
    <w:rsid w:val="00A8267D"/>
    <w:rsid w:val="00A91948"/>
    <w:rsid w:val="00A9326F"/>
    <w:rsid w:val="00A93A64"/>
    <w:rsid w:val="00AA1D13"/>
    <w:rsid w:val="00AA3B2A"/>
    <w:rsid w:val="00AA5C0A"/>
    <w:rsid w:val="00AC1A0F"/>
    <w:rsid w:val="00AD14F2"/>
    <w:rsid w:val="00AD27DE"/>
    <w:rsid w:val="00AD3EE2"/>
    <w:rsid w:val="00AE2315"/>
    <w:rsid w:val="00AF4A96"/>
    <w:rsid w:val="00B11ADD"/>
    <w:rsid w:val="00B9140D"/>
    <w:rsid w:val="00B935D9"/>
    <w:rsid w:val="00BA3536"/>
    <w:rsid w:val="00BB0DB0"/>
    <w:rsid w:val="00BC6D13"/>
    <w:rsid w:val="00BD226E"/>
    <w:rsid w:val="00BE073D"/>
    <w:rsid w:val="00C05113"/>
    <w:rsid w:val="00C062B0"/>
    <w:rsid w:val="00C10C4F"/>
    <w:rsid w:val="00C202FE"/>
    <w:rsid w:val="00C34DC8"/>
    <w:rsid w:val="00C44F2E"/>
    <w:rsid w:val="00C4512B"/>
    <w:rsid w:val="00C65F31"/>
    <w:rsid w:val="00C66715"/>
    <w:rsid w:val="00C86322"/>
    <w:rsid w:val="00C95EE7"/>
    <w:rsid w:val="00C9799C"/>
    <w:rsid w:val="00CB26E2"/>
    <w:rsid w:val="00CB435C"/>
    <w:rsid w:val="00CB78B8"/>
    <w:rsid w:val="00CC1560"/>
    <w:rsid w:val="00CD0F21"/>
    <w:rsid w:val="00CD2A83"/>
    <w:rsid w:val="00CF5F6A"/>
    <w:rsid w:val="00CF6EF9"/>
    <w:rsid w:val="00D16B82"/>
    <w:rsid w:val="00D2666E"/>
    <w:rsid w:val="00D501B0"/>
    <w:rsid w:val="00D63508"/>
    <w:rsid w:val="00D70167"/>
    <w:rsid w:val="00D83AA0"/>
    <w:rsid w:val="00D87B22"/>
    <w:rsid w:val="00D93034"/>
    <w:rsid w:val="00DA0BCC"/>
    <w:rsid w:val="00DC00F9"/>
    <w:rsid w:val="00DD476E"/>
    <w:rsid w:val="00E00F1F"/>
    <w:rsid w:val="00E01E3C"/>
    <w:rsid w:val="00E167A0"/>
    <w:rsid w:val="00E21F73"/>
    <w:rsid w:val="00E32D98"/>
    <w:rsid w:val="00E43414"/>
    <w:rsid w:val="00E51E77"/>
    <w:rsid w:val="00E54A66"/>
    <w:rsid w:val="00E5774B"/>
    <w:rsid w:val="00E8121D"/>
    <w:rsid w:val="00E82C94"/>
    <w:rsid w:val="00EA77E3"/>
    <w:rsid w:val="00EC0211"/>
    <w:rsid w:val="00ED0256"/>
    <w:rsid w:val="00ED0DA7"/>
    <w:rsid w:val="00ED21A0"/>
    <w:rsid w:val="00EF6B02"/>
    <w:rsid w:val="00F05932"/>
    <w:rsid w:val="00F075AE"/>
    <w:rsid w:val="00F1347C"/>
    <w:rsid w:val="00F75612"/>
    <w:rsid w:val="00F80202"/>
    <w:rsid w:val="00F915D8"/>
    <w:rsid w:val="00FA490E"/>
    <w:rsid w:val="00FA66BA"/>
    <w:rsid w:val="00FC3D20"/>
    <w:rsid w:val="00FF2E4D"/>
    <w:rsid w:val="02DF598E"/>
    <w:rsid w:val="02E57613"/>
    <w:rsid w:val="04953360"/>
    <w:rsid w:val="04C76D91"/>
    <w:rsid w:val="04D4291E"/>
    <w:rsid w:val="04EB64FF"/>
    <w:rsid w:val="05164C23"/>
    <w:rsid w:val="07BC60B3"/>
    <w:rsid w:val="07DB4775"/>
    <w:rsid w:val="08F07F5B"/>
    <w:rsid w:val="09C57F9D"/>
    <w:rsid w:val="0AAD14F9"/>
    <w:rsid w:val="0AF5500B"/>
    <w:rsid w:val="0BAB600D"/>
    <w:rsid w:val="0BAF665A"/>
    <w:rsid w:val="0C4E3D58"/>
    <w:rsid w:val="0D870F11"/>
    <w:rsid w:val="0E4A6D82"/>
    <w:rsid w:val="0E611762"/>
    <w:rsid w:val="0EAF6971"/>
    <w:rsid w:val="0EF669E1"/>
    <w:rsid w:val="0FED6590"/>
    <w:rsid w:val="101E7775"/>
    <w:rsid w:val="10DC1574"/>
    <w:rsid w:val="11AA7966"/>
    <w:rsid w:val="12096398"/>
    <w:rsid w:val="13622204"/>
    <w:rsid w:val="13866C43"/>
    <w:rsid w:val="141679B1"/>
    <w:rsid w:val="150258D5"/>
    <w:rsid w:val="15205ED3"/>
    <w:rsid w:val="152469C6"/>
    <w:rsid w:val="159E2C66"/>
    <w:rsid w:val="15B85137"/>
    <w:rsid w:val="16041BA6"/>
    <w:rsid w:val="187854F2"/>
    <w:rsid w:val="18C66F88"/>
    <w:rsid w:val="1D231C99"/>
    <w:rsid w:val="1D2A530E"/>
    <w:rsid w:val="1DFF4B09"/>
    <w:rsid w:val="1E8219AC"/>
    <w:rsid w:val="1F0653D6"/>
    <w:rsid w:val="1F6B795B"/>
    <w:rsid w:val="20485A70"/>
    <w:rsid w:val="222114DC"/>
    <w:rsid w:val="227F1D27"/>
    <w:rsid w:val="243C124F"/>
    <w:rsid w:val="26647BE9"/>
    <w:rsid w:val="27633C24"/>
    <w:rsid w:val="2AC16902"/>
    <w:rsid w:val="2B626CC5"/>
    <w:rsid w:val="2BC379B3"/>
    <w:rsid w:val="2BDB0938"/>
    <w:rsid w:val="2C9024A3"/>
    <w:rsid w:val="2CC55E02"/>
    <w:rsid w:val="2DE7759F"/>
    <w:rsid w:val="2EAF23A5"/>
    <w:rsid w:val="2F0D0E1E"/>
    <w:rsid w:val="2FB35B1D"/>
    <w:rsid w:val="311F0C14"/>
    <w:rsid w:val="31A57A34"/>
    <w:rsid w:val="31E57453"/>
    <w:rsid w:val="32135C95"/>
    <w:rsid w:val="32195D2C"/>
    <w:rsid w:val="329D62E1"/>
    <w:rsid w:val="34220DB4"/>
    <w:rsid w:val="345745AF"/>
    <w:rsid w:val="3569521C"/>
    <w:rsid w:val="361B61C7"/>
    <w:rsid w:val="365F34C6"/>
    <w:rsid w:val="36AD3D17"/>
    <w:rsid w:val="378206DC"/>
    <w:rsid w:val="37DE5A4E"/>
    <w:rsid w:val="39124ABE"/>
    <w:rsid w:val="3A512225"/>
    <w:rsid w:val="3B797920"/>
    <w:rsid w:val="3BF375EE"/>
    <w:rsid w:val="3CEE66E0"/>
    <w:rsid w:val="3D2F4655"/>
    <w:rsid w:val="3D8A5562"/>
    <w:rsid w:val="3DFE3476"/>
    <w:rsid w:val="3ECA4CD4"/>
    <w:rsid w:val="3F2D2006"/>
    <w:rsid w:val="3F6251B6"/>
    <w:rsid w:val="40475A64"/>
    <w:rsid w:val="42E23FC2"/>
    <w:rsid w:val="43FB64F2"/>
    <w:rsid w:val="44586DC0"/>
    <w:rsid w:val="46BD6F7D"/>
    <w:rsid w:val="46F05C86"/>
    <w:rsid w:val="475278BE"/>
    <w:rsid w:val="479E0D55"/>
    <w:rsid w:val="48805DD2"/>
    <w:rsid w:val="492963C6"/>
    <w:rsid w:val="492E435B"/>
    <w:rsid w:val="49D942C7"/>
    <w:rsid w:val="4A0D2464"/>
    <w:rsid w:val="4A486C4A"/>
    <w:rsid w:val="4AFE195C"/>
    <w:rsid w:val="4B304B48"/>
    <w:rsid w:val="4B5562A0"/>
    <w:rsid w:val="4BC323F1"/>
    <w:rsid w:val="4BFE1DC3"/>
    <w:rsid w:val="4BFF5B3B"/>
    <w:rsid w:val="4C9B5A25"/>
    <w:rsid w:val="4D354A0D"/>
    <w:rsid w:val="4DB7491F"/>
    <w:rsid w:val="4DC4703C"/>
    <w:rsid w:val="4E0C414E"/>
    <w:rsid w:val="4E755725"/>
    <w:rsid w:val="4ECF7A46"/>
    <w:rsid w:val="4EE57FD2"/>
    <w:rsid w:val="4EE87D43"/>
    <w:rsid w:val="4FAB400F"/>
    <w:rsid w:val="503009B9"/>
    <w:rsid w:val="50804728"/>
    <w:rsid w:val="513203F0"/>
    <w:rsid w:val="51632454"/>
    <w:rsid w:val="51B01DB1"/>
    <w:rsid w:val="52732B71"/>
    <w:rsid w:val="53250C8E"/>
    <w:rsid w:val="532E3A5B"/>
    <w:rsid w:val="5429718F"/>
    <w:rsid w:val="550769B0"/>
    <w:rsid w:val="56102E1E"/>
    <w:rsid w:val="56124994"/>
    <w:rsid w:val="56743629"/>
    <w:rsid w:val="56D800A3"/>
    <w:rsid w:val="570861EB"/>
    <w:rsid w:val="57DD4F82"/>
    <w:rsid w:val="5A947624"/>
    <w:rsid w:val="5B0203A0"/>
    <w:rsid w:val="5B2353A2"/>
    <w:rsid w:val="5CA4072E"/>
    <w:rsid w:val="5EAB5261"/>
    <w:rsid w:val="5F192639"/>
    <w:rsid w:val="603617D7"/>
    <w:rsid w:val="6074044E"/>
    <w:rsid w:val="60A95113"/>
    <w:rsid w:val="60FD15F7"/>
    <w:rsid w:val="61775AA5"/>
    <w:rsid w:val="62E21FE6"/>
    <w:rsid w:val="630270EC"/>
    <w:rsid w:val="6341378F"/>
    <w:rsid w:val="63A75247"/>
    <w:rsid w:val="63E11CB1"/>
    <w:rsid w:val="64FE2942"/>
    <w:rsid w:val="668C5268"/>
    <w:rsid w:val="67AB0CED"/>
    <w:rsid w:val="67D45B94"/>
    <w:rsid w:val="67E36D35"/>
    <w:rsid w:val="68676CB7"/>
    <w:rsid w:val="6931048F"/>
    <w:rsid w:val="6A00000E"/>
    <w:rsid w:val="6A49294B"/>
    <w:rsid w:val="6A592AD1"/>
    <w:rsid w:val="6A7A5576"/>
    <w:rsid w:val="6AA022B9"/>
    <w:rsid w:val="6B0C6798"/>
    <w:rsid w:val="6B835DDA"/>
    <w:rsid w:val="6BE44B4A"/>
    <w:rsid w:val="6C2E1E33"/>
    <w:rsid w:val="6D3C22F3"/>
    <w:rsid w:val="6D535020"/>
    <w:rsid w:val="6E0005AE"/>
    <w:rsid w:val="6E347A74"/>
    <w:rsid w:val="6E69475C"/>
    <w:rsid w:val="6E857CCC"/>
    <w:rsid w:val="6ED3511D"/>
    <w:rsid w:val="6FB17851"/>
    <w:rsid w:val="6FB40753"/>
    <w:rsid w:val="6FB849AC"/>
    <w:rsid w:val="70700E45"/>
    <w:rsid w:val="709C5D3C"/>
    <w:rsid w:val="70DC2E9E"/>
    <w:rsid w:val="714D5A47"/>
    <w:rsid w:val="727857FE"/>
    <w:rsid w:val="72C56E84"/>
    <w:rsid w:val="73B76B77"/>
    <w:rsid w:val="74A44FDB"/>
    <w:rsid w:val="75856B41"/>
    <w:rsid w:val="76285DB6"/>
    <w:rsid w:val="76F773ED"/>
    <w:rsid w:val="77777B42"/>
    <w:rsid w:val="7AE845AB"/>
    <w:rsid w:val="7BD5775B"/>
    <w:rsid w:val="7CCD4AFB"/>
    <w:rsid w:val="7D2423F5"/>
    <w:rsid w:val="7D513B99"/>
    <w:rsid w:val="7D9B2509"/>
    <w:rsid w:val="7E19184D"/>
    <w:rsid w:val="7E6B032E"/>
    <w:rsid w:val="7E764C7A"/>
    <w:rsid w:val="7F5B1F50"/>
    <w:rsid w:val="7F8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1"/>
    <w:qFormat/>
    <w:uiPriority w:val="0"/>
    <w:pPr>
      <w:spacing w:line="594" w:lineRule="exact"/>
      <w:ind w:firstLine="200" w:firstLineChars="200"/>
      <w:jc w:val="left"/>
      <w:outlineLvl w:val="1"/>
    </w:pPr>
    <w:rPr>
      <w:rFonts w:ascii="Times New Roman" w:hAnsi="Times New Roman" w:eastAsia="黑体" w:cstheme="minorBidi"/>
      <w:bCs/>
      <w:kern w:val="28"/>
      <w:sz w:val="32"/>
      <w:szCs w:val="32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paragraph" w:styleId="10">
    <w:name w:val="annotation subject"/>
    <w:basedOn w:val="3"/>
    <w:next w:val="3"/>
    <w:link w:val="23"/>
    <w:qFormat/>
    <w:uiPriority w:val="0"/>
    <w:rPr>
      <w:b/>
      <w:bCs/>
    </w:rPr>
  </w:style>
  <w:style w:type="paragraph" w:styleId="11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列出段落2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3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9">
    <w:name w:val="页眉 字符"/>
    <w:basedOn w:val="13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页脚 字符"/>
    <w:basedOn w:val="13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副标题 字符"/>
    <w:basedOn w:val="13"/>
    <w:link w:val="8"/>
    <w:qFormat/>
    <w:uiPriority w:val="0"/>
    <w:rPr>
      <w:rFonts w:ascii="Times New Roman" w:hAnsi="Times New Roman" w:eastAsia="黑体"/>
      <w:bCs/>
      <w:kern w:val="28"/>
      <w:sz w:val="32"/>
      <w:szCs w:val="32"/>
    </w:rPr>
  </w:style>
  <w:style w:type="character" w:customStyle="1" w:styleId="22">
    <w:name w:val="批注文字 字符"/>
    <w:basedOn w:val="13"/>
    <w:link w:val="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3">
    <w:name w:val="批注主题 字符"/>
    <w:basedOn w:val="22"/>
    <w:link w:val="10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363</Words>
  <Characters>364</Characters>
  <Lines>16</Lines>
  <Paragraphs>4</Paragraphs>
  <TotalTime>386</TotalTime>
  <ScaleCrop>false</ScaleCrop>
  <LinksUpToDate>false</LinksUpToDate>
  <CharactersWithSpaces>364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2018-10-19T06:08:00Z</dcterms:created>
  <dc:creator>Anonymous</dc:creator>
  <cp:lastModifiedBy>黄跃</cp:lastModifiedBy>
  <cp:lastPrinted>2025-05-14T00:51:33Z</cp:lastPrinted>
  <dcterms:modified xsi:type="dcterms:W3CDTF">2025-05-14T07:20:00Z</dcterms:modified>
  <dc:title>附件1</dc:title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665DFCFFE0C14853875C9B62468006AB</vt:lpwstr>
  </property>
</Properties>
</file>