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spacing w:val="-11"/>
          <w:sz w:val="44"/>
          <w:szCs w:val="44"/>
        </w:rPr>
        <w:t>部分不合格检验项目小知识</w:t>
      </w:r>
    </w:p>
    <w:p>
      <w:pPr>
        <w:spacing w:line="700" w:lineRule="exact"/>
        <w:jc w:val="center"/>
        <w:rPr>
          <w:rFonts w:ascii="宋体" w:hAnsi="宋体" w:eastAsia="方正仿宋_GBK" w:cs="方正仿宋_GBK"/>
          <w:color w:val="0000FF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吡虫啉是烟碱类超高效杀虫剂，害虫接触药剂后，中枢神经正常传导受阻，使其麻痹死亡。一旦食用残留严重超标的果蔬产品，易对人体造成急性、慢性中毒，导致癌症、畸形等危害。《食品安全国家标准食品中农药最大残留限量》（GB2763—2021）中规定，吡虫啉在香蕉中的最大残留限量值为0.05mg/kg。香蕉中吡虫啉超标，原因可能</w:t>
      </w:r>
      <w:bookmarkStart w:id="0" w:name="_GoBack"/>
      <w:bookmarkEnd w:id="0"/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二 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毒死蜱（chlorpyrifos），又名氯吡硫磷，是一种硫代磷酸酯类有机磷杀虫、杀螨剂，具有良好的触杀、胃毒和熏蒸作用。毒死蜱对蜜蜂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鱼类等水生生物、家蚕有毒。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2763-2021）中的规定，毒死蜱在菠菜、花椰菜中不得超过0.02mg/kg，在芹菜中不得超过0.05mg/kg。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种植者在种植过程中为控制农作物的虫害，而过量使用农药，或种植者对安全期不了解，对相关农药的禁用或限用情况不明确，可能会出现农药滥用、过量使用的情况，甚至违规使用一些禁用或限用的农药；农作物在种植过程中受到周围环境污染，如含有农药残留的土壤、灌溉水，周边农田正在使用该农药等。农作物在储藏、运输等过程中与放置农药的场所、工具等混贮混用，从而受到污染。</w:t>
      </w:r>
    </w:p>
    <w:p>
      <w:pPr>
        <w:spacing w:line="590" w:lineRule="exact"/>
        <w:ind w:firstLine="596" w:firstLineChars="200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、联苯菊酯</w:t>
      </w:r>
    </w:p>
    <w:p>
      <w:pPr>
        <w:spacing w:line="590" w:lineRule="exact"/>
        <w:ind w:firstLine="596" w:firstLineChars="200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联苯菊酯是一种杀虫谱广、作用迅速，在土壤中不移动，对环境较为安全，残效期较长的拟除虫菊酯类杀虫剂。具有触杀、胃毒作用，无内吸、熏蒸作用。长期接触可能对人体神经、生殖及免疫系统等产生危害。《食品安全国家标准 食品中农药最大残留限量》（GB 2763-2021）中规定，脐橙中联苯菊酯残留限量为不得超过0.05mg/kg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脐橙中联苯菊酯超标的原因，可能是果农对农药使用的安全间隔期不了解，从而违规使用或滥用农药。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367E7D-3491-4F83-911D-8247A3C684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227533-7826-4271-9FF9-35C36685200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34DE78-D1B8-419A-A616-B57302D589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5CA8114-A96F-44FB-A7CC-2C935992DC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CC2D00B-B8FE-4C96-B971-84A6DFD8867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06110"/>
    <w:rsid w:val="000119D5"/>
    <w:rsid w:val="00013E30"/>
    <w:rsid w:val="000276F3"/>
    <w:rsid w:val="00037286"/>
    <w:rsid w:val="00045657"/>
    <w:rsid w:val="00056BE0"/>
    <w:rsid w:val="00063DA7"/>
    <w:rsid w:val="000868BD"/>
    <w:rsid w:val="0009071C"/>
    <w:rsid w:val="000C2E48"/>
    <w:rsid w:val="000C63B4"/>
    <w:rsid w:val="000D132D"/>
    <w:rsid w:val="000E0F61"/>
    <w:rsid w:val="000E639C"/>
    <w:rsid w:val="00101A1D"/>
    <w:rsid w:val="0010777E"/>
    <w:rsid w:val="00110E38"/>
    <w:rsid w:val="00111015"/>
    <w:rsid w:val="00116CA2"/>
    <w:rsid w:val="0012448A"/>
    <w:rsid w:val="00135634"/>
    <w:rsid w:val="00135A77"/>
    <w:rsid w:val="00142BDE"/>
    <w:rsid w:val="00152C6F"/>
    <w:rsid w:val="0015345E"/>
    <w:rsid w:val="00170041"/>
    <w:rsid w:val="0018028B"/>
    <w:rsid w:val="001B6492"/>
    <w:rsid w:val="001F099F"/>
    <w:rsid w:val="00205007"/>
    <w:rsid w:val="00207E8D"/>
    <w:rsid w:val="00217ABC"/>
    <w:rsid w:val="00235EFE"/>
    <w:rsid w:val="00256527"/>
    <w:rsid w:val="00262B9D"/>
    <w:rsid w:val="00263FF9"/>
    <w:rsid w:val="00277D08"/>
    <w:rsid w:val="002805F4"/>
    <w:rsid w:val="002973CA"/>
    <w:rsid w:val="002B1D5C"/>
    <w:rsid w:val="003122C1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753AE"/>
    <w:rsid w:val="004B473A"/>
    <w:rsid w:val="004B53E8"/>
    <w:rsid w:val="004C53F6"/>
    <w:rsid w:val="004D036B"/>
    <w:rsid w:val="004D0CC7"/>
    <w:rsid w:val="004D4E94"/>
    <w:rsid w:val="004E3621"/>
    <w:rsid w:val="00514B88"/>
    <w:rsid w:val="005216E2"/>
    <w:rsid w:val="00541843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B44DC"/>
    <w:rsid w:val="007C2539"/>
    <w:rsid w:val="007C55DC"/>
    <w:rsid w:val="007C62AA"/>
    <w:rsid w:val="007D13DA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B19FA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4661A"/>
    <w:rsid w:val="00960313"/>
    <w:rsid w:val="00965F07"/>
    <w:rsid w:val="00970BC3"/>
    <w:rsid w:val="00971CE9"/>
    <w:rsid w:val="00974858"/>
    <w:rsid w:val="00974E0A"/>
    <w:rsid w:val="00994297"/>
    <w:rsid w:val="009A673B"/>
    <w:rsid w:val="009B222A"/>
    <w:rsid w:val="009B4783"/>
    <w:rsid w:val="009C1BB5"/>
    <w:rsid w:val="009C3466"/>
    <w:rsid w:val="009C5CCB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1E2F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09F2"/>
    <w:rsid w:val="00B11ADD"/>
    <w:rsid w:val="00B9140D"/>
    <w:rsid w:val="00B935D9"/>
    <w:rsid w:val="00BA20C2"/>
    <w:rsid w:val="00BA3536"/>
    <w:rsid w:val="00BB0DB0"/>
    <w:rsid w:val="00BC6D13"/>
    <w:rsid w:val="00BD226E"/>
    <w:rsid w:val="00BD52C6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2EBC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A36C5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2225"/>
    <w:rsid w:val="00E54A66"/>
    <w:rsid w:val="00E5774B"/>
    <w:rsid w:val="00E62776"/>
    <w:rsid w:val="00E674A4"/>
    <w:rsid w:val="00E802AB"/>
    <w:rsid w:val="00E8121D"/>
    <w:rsid w:val="00E82C94"/>
    <w:rsid w:val="00EA77E3"/>
    <w:rsid w:val="00EC0211"/>
    <w:rsid w:val="00ED0256"/>
    <w:rsid w:val="00ED0DA7"/>
    <w:rsid w:val="00ED21A0"/>
    <w:rsid w:val="00EF60E8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3A74BA9"/>
    <w:rsid w:val="05A8609E"/>
    <w:rsid w:val="077F1302"/>
    <w:rsid w:val="08A718AC"/>
    <w:rsid w:val="08EB30F3"/>
    <w:rsid w:val="0AAD14F9"/>
    <w:rsid w:val="0B6871A7"/>
    <w:rsid w:val="0BAF665A"/>
    <w:rsid w:val="0C441F26"/>
    <w:rsid w:val="0EFB1BB6"/>
    <w:rsid w:val="0FED6590"/>
    <w:rsid w:val="10022AD1"/>
    <w:rsid w:val="11AA7966"/>
    <w:rsid w:val="11C52008"/>
    <w:rsid w:val="1270735C"/>
    <w:rsid w:val="127F1DEB"/>
    <w:rsid w:val="130C65CB"/>
    <w:rsid w:val="141679B1"/>
    <w:rsid w:val="159E2C66"/>
    <w:rsid w:val="15A206DE"/>
    <w:rsid w:val="15B85137"/>
    <w:rsid w:val="16041BA6"/>
    <w:rsid w:val="187854F2"/>
    <w:rsid w:val="18BA4890"/>
    <w:rsid w:val="1D2A530E"/>
    <w:rsid w:val="1ED8781E"/>
    <w:rsid w:val="1F0653D6"/>
    <w:rsid w:val="1FA83868"/>
    <w:rsid w:val="20915F6C"/>
    <w:rsid w:val="22A46395"/>
    <w:rsid w:val="23496F3C"/>
    <w:rsid w:val="242F7EE0"/>
    <w:rsid w:val="24A96F54"/>
    <w:rsid w:val="2692021A"/>
    <w:rsid w:val="28363B6E"/>
    <w:rsid w:val="28531629"/>
    <w:rsid w:val="2940493E"/>
    <w:rsid w:val="2BDB0938"/>
    <w:rsid w:val="2C550700"/>
    <w:rsid w:val="2C9024A3"/>
    <w:rsid w:val="2D0164EA"/>
    <w:rsid w:val="2DE7759F"/>
    <w:rsid w:val="2F1403FE"/>
    <w:rsid w:val="31481D74"/>
    <w:rsid w:val="33067B3D"/>
    <w:rsid w:val="33764379"/>
    <w:rsid w:val="33D04B10"/>
    <w:rsid w:val="354628D4"/>
    <w:rsid w:val="361B61C7"/>
    <w:rsid w:val="36AA6CD3"/>
    <w:rsid w:val="36C50230"/>
    <w:rsid w:val="378640E1"/>
    <w:rsid w:val="39CD0D0F"/>
    <w:rsid w:val="3A512225"/>
    <w:rsid w:val="3B797920"/>
    <w:rsid w:val="3D0A4BEF"/>
    <w:rsid w:val="3ECA4CD4"/>
    <w:rsid w:val="40475A64"/>
    <w:rsid w:val="40D74B92"/>
    <w:rsid w:val="42CD2946"/>
    <w:rsid w:val="43A01E09"/>
    <w:rsid w:val="44586DC0"/>
    <w:rsid w:val="44D1659A"/>
    <w:rsid w:val="44D66362"/>
    <w:rsid w:val="45631EB2"/>
    <w:rsid w:val="459E6DD3"/>
    <w:rsid w:val="45C97345"/>
    <w:rsid w:val="46FC37FA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9B5A25"/>
    <w:rsid w:val="4CB16E35"/>
    <w:rsid w:val="4D2F6550"/>
    <w:rsid w:val="4EE57FD2"/>
    <w:rsid w:val="4EF47490"/>
    <w:rsid w:val="4F643538"/>
    <w:rsid w:val="50654F10"/>
    <w:rsid w:val="510D7238"/>
    <w:rsid w:val="518508DD"/>
    <w:rsid w:val="52732B71"/>
    <w:rsid w:val="532E3A5B"/>
    <w:rsid w:val="5B0203A0"/>
    <w:rsid w:val="5B264CA7"/>
    <w:rsid w:val="5BF35373"/>
    <w:rsid w:val="5C2A4495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655487D"/>
    <w:rsid w:val="667473F9"/>
    <w:rsid w:val="66AC17A4"/>
    <w:rsid w:val="69282A84"/>
    <w:rsid w:val="692C7B17"/>
    <w:rsid w:val="6A00000E"/>
    <w:rsid w:val="6A7A557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4337D60"/>
    <w:rsid w:val="74656B0B"/>
    <w:rsid w:val="74A44FDB"/>
    <w:rsid w:val="75222174"/>
    <w:rsid w:val="75856B41"/>
    <w:rsid w:val="778E64C0"/>
    <w:rsid w:val="77BC475C"/>
    <w:rsid w:val="77D53A70"/>
    <w:rsid w:val="781F4CEB"/>
    <w:rsid w:val="79DF4732"/>
    <w:rsid w:val="7A0E5AF7"/>
    <w:rsid w:val="7BFC5A6F"/>
    <w:rsid w:val="7C896BD7"/>
    <w:rsid w:val="7CCD4AFB"/>
    <w:rsid w:val="7D2012E9"/>
    <w:rsid w:val="7D2423F5"/>
    <w:rsid w:val="7E1505E6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4">
    <w:name w:val="text_cg_lq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123</cp:lastModifiedBy>
  <dcterms:modified xsi:type="dcterms:W3CDTF">2025-02-07T01:16:36Z</dcterms:modified>
  <dc:title>附件1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BFD02D606F7B421BA16D13BA0ED4F7A7</vt:lpwstr>
  </property>
</Properties>
</file>