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04A"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170C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lang w:eastAsia="zh-CN"/>
        </w:rPr>
        <w:t>部</w:t>
      </w: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lang w:val="en-US" w:eastAsia="zh-CN"/>
        </w:rPr>
        <w:t>分</w:t>
      </w:r>
      <w:bookmarkStart w:id="0" w:name="_GoBack"/>
      <w:bookmarkEnd w:id="0"/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 w14:paraId="49AA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</w:p>
    <w:p w14:paraId="7027A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阴离子合成洗涤剂(以十二烷基苯磺酸钠计)</w:t>
      </w:r>
    </w:p>
    <w:p w14:paraId="460D6E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阴离子合成洗涤剂(以十二烷基苯磺酸钠计)是一种低毒物质。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它具有使用方便、易溶解、稳定性好、成本低等优点，在消毒企业中广泛使用。如果餐(饮)具清洗消毒流程控制不当，会造成洗涤剂在餐(饮)具上的残留，对人体健康产生不良影响。因此，《食品安全国家标准消毒餐(饮)具》规定，采用化学消毒法的餐(饮)具的阴离子合成洗涤剂应不得检出</w:t>
      </w:r>
    </w:p>
    <w:p w14:paraId="384DD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二、镉（以Cd计）</w:t>
      </w:r>
    </w:p>
    <w:p w14:paraId="42D3E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镉是一种蓄积性的重金属元素，可通过食物链进入人体。长期食用镉超标的食品，可能会对人体肾脏和肝脏造成损害，还会影响免疫系统，甚至可能对儿童高级神经活动如学习、记忆有损害。镉超标的原因，可能是生长过程中富集环境中的镉元素所致。</w:t>
      </w:r>
    </w:p>
    <w:p w14:paraId="1AF5D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96" w:firstLineChars="200"/>
        <w:textAlignment w:val="auto"/>
        <w:rPr>
          <w:rFonts w:hint="eastAsia" w:ascii="黑体" w:hAnsi="黑体" w:eastAsia="黑体" w:cs="黑体"/>
          <w:color w:val="auto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pacing w:val="-11"/>
          <w:sz w:val="32"/>
          <w:szCs w:val="32"/>
        </w:rPr>
        <w:t>毒死蜱</w:t>
      </w:r>
    </w:p>
    <w:p w14:paraId="34CB1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11"/>
          <w:sz w:val="32"/>
          <w:szCs w:val="32"/>
        </w:rPr>
        <w:t>毒死蜱又名氯蜱硫磷，是目前全世界使用最广泛的有机磷酸酯杀虫剂之一。食用毒死蜱超标的食品，可能会引起头昏、头痛、无力、呕吐等症状，甚至还可能导致癫痫样抽搐。《食品安全国家标准 食品中农药最大残留限量》（GB 2763-2021）中规定，毒死蜱在芹菜中的最大残留限量值为0.05mg/kg，芹菜中毒死蜱超标的原因，可能是菜农对农药使用的安全间隔期不了解，从而违规使用或滥用农药。食用毒死蜱超标的食品，可能会引起头昏、头痛、无力、呕吐等症状，甚至还可能导致癫痫样抽搐。</w:t>
      </w: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457987-A868-4093-84CB-9FD7342A04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6F1C04-1B35-42FF-BDE8-F35C5B6D382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E7C279-8258-4019-9923-7578DE2104E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FFF65EB-0CA5-4ECB-B9C1-B471B925518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596C8107-7602-46E9-A84D-B3066B1538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 w14:paraId="550DB17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7685E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A2C1">
    <w:pPr>
      <w:pStyle w:val="6"/>
    </w:pPr>
  </w:p>
  <w:p w14:paraId="228A34D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AB600D"/>
    <w:rsid w:val="0BAF665A"/>
    <w:rsid w:val="0C4E3D58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43C124F"/>
    <w:rsid w:val="26647BE9"/>
    <w:rsid w:val="27633C24"/>
    <w:rsid w:val="2AC16902"/>
    <w:rsid w:val="2B626CC5"/>
    <w:rsid w:val="2BC379B3"/>
    <w:rsid w:val="2BDB0938"/>
    <w:rsid w:val="2C4A109F"/>
    <w:rsid w:val="2C9024A3"/>
    <w:rsid w:val="2CC55E02"/>
    <w:rsid w:val="2DE7759F"/>
    <w:rsid w:val="2EAF23A5"/>
    <w:rsid w:val="2F0D0E1E"/>
    <w:rsid w:val="2FB35B1D"/>
    <w:rsid w:val="311F0C14"/>
    <w:rsid w:val="31A57A34"/>
    <w:rsid w:val="31E57453"/>
    <w:rsid w:val="32135C95"/>
    <w:rsid w:val="32195D2C"/>
    <w:rsid w:val="32261A4A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A96C58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D6F0D72"/>
    <w:rsid w:val="5EAB5261"/>
    <w:rsid w:val="5F192639"/>
    <w:rsid w:val="603617D7"/>
    <w:rsid w:val="6074044E"/>
    <w:rsid w:val="60A95113"/>
    <w:rsid w:val="60FD15F7"/>
    <w:rsid w:val="61775AA5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E44B4A"/>
    <w:rsid w:val="6C2E1E33"/>
    <w:rsid w:val="6D3C22F3"/>
    <w:rsid w:val="6D535020"/>
    <w:rsid w:val="6E0005AE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2C56E84"/>
    <w:rsid w:val="737766F5"/>
    <w:rsid w:val="73B76B77"/>
    <w:rsid w:val="74A44FDB"/>
    <w:rsid w:val="75856B41"/>
    <w:rsid w:val="76285DB6"/>
    <w:rsid w:val="77777B42"/>
    <w:rsid w:val="7AE845AB"/>
    <w:rsid w:val="7BD5775B"/>
    <w:rsid w:val="7CCD4AFB"/>
    <w:rsid w:val="7D2423F5"/>
    <w:rsid w:val="7D513B99"/>
    <w:rsid w:val="7D9B2509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3"/>
    <w:next w:val="3"/>
    <w:link w:val="23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3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副标题 字符"/>
    <w:basedOn w:val="13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2">
    <w:name w:val="批注文字 字符"/>
    <w:basedOn w:val="13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533</Words>
  <Characters>551</Characters>
  <Lines>16</Lines>
  <Paragraphs>4</Paragraphs>
  <TotalTime>0</TotalTime>
  <ScaleCrop>false</ScaleCrop>
  <LinksUpToDate>false</LinksUpToDate>
  <CharactersWithSpaces>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苏丝黄</cp:lastModifiedBy>
  <cp:lastPrinted>2024-12-10T07:50:00Z</cp:lastPrinted>
  <dcterms:modified xsi:type="dcterms:W3CDTF">2024-12-11T08:59:01Z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665DFCFFE0C14853875C9B62468006AB</vt:lpwstr>
  </property>
</Properties>
</file>