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384DD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一、镉（以Cd计）</w:t>
      </w:r>
    </w:p>
    <w:p w14:paraId="42D3E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如学习、记忆有损害。镉超标的原因，可能是生长过程中富集环境中的镉元素所致。</w:t>
      </w:r>
    </w:p>
    <w:p w14:paraId="2F2C4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阴离子合成洗涤剂(以十二烷基苯磺酸钠计)</w:t>
      </w:r>
    </w:p>
    <w:p w14:paraId="16B9F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阴离子合成洗涤剂(以十二烷基苯磺酸钠计)是一种低毒物质，是日常生活中经常用到的洗衣粉、洗洁精、洗衣液、肥皂等洗涤剂的主要成分。</w:t>
      </w:r>
    </w:p>
    <w:p w14:paraId="460D6E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它具有使用方便、易溶解、稳定性好、成本低等优点，在消毒企业中广泛使用。如果餐(饮)具清洗消毒流程控制不当，会造成洗涤剂在餐(饮)具上的残留，对人体健康产生不良影响。因此，《食品安全国家标准消毒餐(饮)具》规定，采用化学消毒法的餐(饮)具的阴离子合成洗涤剂应不得检出</w:t>
      </w:r>
    </w:p>
    <w:p w14:paraId="015D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6AD30C-FC23-46EF-8C5E-74CB4FA54B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085994-2CF9-44CD-B20A-9B2D852598C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BE0485-66DD-4A2C-8BEF-23FD7E7A565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06F80A-02DA-4371-B85E-5D70D9CEC98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D92BF77-EE6A-4492-955D-93E4E1738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01AC6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82822FD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7443D5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351</Words>
  <Characters>352</Characters>
  <Lines>16</Lines>
  <Paragraphs>4</Paragraphs>
  <TotalTime>0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苏丝黄</cp:lastModifiedBy>
  <cp:lastPrinted>2024-12-10T07:30:00Z</cp:lastPrinted>
  <dcterms:modified xsi:type="dcterms:W3CDTF">2024-12-11T08:59:38Z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665DFCFFE0C14853875C9B62468006AB</vt:lpwstr>
  </property>
</Properties>
</file>