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170C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eastAsia="zh-CN"/>
        </w:rPr>
        <w:t>部</w:t>
      </w: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val="en-US" w:eastAsia="zh-CN"/>
        </w:rPr>
        <w:t>分</w:t>
      </w:r>
      <w:bookmarkStart w:id="0" w:name="_GoBack"/>
      <w:bookmarkEnd w:id="0"/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 w14:paraId="7027A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5876D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pacing w:val="-12"/>
          <w:sz w:val="32"/>
          <w:szCs w:val="32"/>
          <w:lang w:eastAsia="zh-CN"/>
        </w:rPr>
        <w:t>一、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甜蜜素</w:t>
      </w:r>
    </w:p>
    <w:p w14:paraId="6E2A911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“甜蜜素”是一种无营养的甜味剂，其甜度是蔗糖的30-40倍，一旦摄入过量会对人体的肝脏及神经系统造成危害。《食品安全国家标准 食品添加剂使用标准》（GB 2760-2014）中规定包子、馒头等自制发酵面制品不得使用甜蜜素。包子、馒头中甜蜜素不合格的原因可能是不法商家为降低成本，增加产品甜味，改善产品口感，超范围使用甜蜜素等甜味剂来调节口感，也有可能是原辅料带入。</w:t>
      </w:r>
    </w:p>
    <w:p w14:paraId="2A81CAD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大肠菌群</w:t>
      </w:r>
    </w:p>
    <w:p w14:paraId="1344F54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outlineLvl w:val="1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大肠菌群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并非细菌学分类命名，而是卫生细菌领域，大肠菌群的定义是一群好氧及兼性厌氧，在37℃、24h能分解乳糖产酸产气的革兰氏阴性无芽孢杆菌，它主要来源于人畜粪便，通常可作为水体粪便污染的指标菌。</w:t>
      </w:r>
    </w:p>
    <w:p w14:paraId="6057A5E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CB1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8D19BE-7D46-42B9-B7D3-38614FA327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B6EC31-8A81-4C6A-86D7-9B5F449ED78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91498CD-6BA8-4D03-8587-12AE74A8D45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936B8FA-7C27-4BA4-8EED-F2661E093C6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2AFCD90D-1FC1-4671-9EE9-1D14A921C0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6"/>
    </w:pPr>
  </w:p>
  <w:p w14:paraId="228A34D6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EE26A"/>
    <w:multiLevelType w:val="singleLevel"/>
    <w:tmpl w:val="679EE2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311F0C14"/>
    <w:rsid w:val="31A57A34"/>
    <w:rsid w:val="31E57453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B76B77"/>
    <w:rsid w:val="74A44FDB"/>
    <w:rsid w:val="75856B41"/>
    <w:rsid w:val="76285DB6"/>
    <w:rsid w:val="76F773ED"/>
    <w:rsid w:val="77777B42"/>
    <w:rsid w:val="78954C04"/>
    <w:rsid w:val="7AE845AB"/>
    <w:rsid w:val="7BD5775B"/>
    <w:rsid w:val="7CCD4AFB"/>
    <w:rsid w:val="7D2423F5"/>
    <w:rsid w:val="7D513B99"/>
    <w:rsid w:val="7D9B2509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3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2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285</Words>
  <Characters>301</Characters>
  <Lines>16</Lines>
  <Paragraphs>4</Paragraphs>
  <TotalTime>11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苏丝黄</cp:lastModifiedBy>
  <cp:lastPrinted>2024-10-12T03:36:00Z</cp:lastPrinted>
  <dcterms:modified xsi:type="dcterms:W3CDTF">2024-12-11T08:55:37Z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665DFCFFE0C14853875C9B62468006AB</vt:lpwstr>
  </property>
</Properties>
</file>